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8C3" w:rsidRPr="00A72A95" w:rsidRDefault="00223DC8" w:rsidP="003528C3">
      <w:pPr>
        <w:spacing w:after="0" w:line="240" w:lineRule="auto"/>
        <w:jc w:val="center"/>
        <w:rPr>
          <w:b/>
          <w:sz w:val="28"/>
          <w:szCs w:val="28"/>
        </w:rPr>
      </w:pPr>
      <w:r>
        <w:rPr>
          <w:rFonts w:ascii="Tahoma" w:hAnsi="Tahoma" w:cs="Tahoma"/>
          <w:b/>
          <w:bCs/>
          <w:noProof/>
          <w:sz w:val="20"/>
          <w:szCs w:val="20"/>
          <w:lang w:bidi="hi-IN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947420</wp:posOffset>
            </wp:positionH>
            <wp:positionV relativeFrom="margin">
              <wp:posOffset>42545</wp:posOffset>
            </wp:positionV>
            <wp:extent cx="714375" cy="882650"/>
            <wp:effectExtent l="0" t="0" r="0" b="0"/>
            <wp:wrapNone/>
            <wp:docPr id="7" name="Picture 2" descr="C:\Users\ISWK1\Desktop\school logo Edit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SWK1\Desktop\school logo Edit - Copy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4911">
        <w:rPr>
          <w:b/>
          <w:sz w:val="44"/>
          <w:szCs w:val="28"/>
        </w:rPr>
        <w:t xml:space="preserve">                  </w:t>
      </w:r>
      <w:r w:rsidR="003528C3" w:rsidRPr="00A01892">
        <w:rPr>
          <w:b/>
          <w:sz w:val="44"/>
          <w:szCs w:val="28"/>
        </w:rPr>
        <w:t>INDIAN SCHOOL AL WADI AL KABIR</w:t>
      </w:r>
    </w:p>
    <w:p w:rsidR="003528C3" w:rsidRDefault="003528C3" w:rsidP="003528C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</w:t>
      </w:r>
      <w:r w:rsidRPr="00A72A95">
        <w:rPr>
          <w:b/>
          <w:sz w:val="24"/>
          <w:szCs w:val="24"/>
        </w:rPr>
        <w:t>DEPARTMENT OF</w:t>
      </w:r>
      <w:r>
        <w:rPr>
          <w:b/>
          <w:sz w:val="24"/>
          <w:szCs w:val="24"/>
        </w:rPr>
        <w:t xml:space="preserve"> COMPUTER SCIENCE</w:t>
      </w:r>
    </w:p>
    <w:p w:rsidR="006B4911" w:rsidRDefault="00255821" w:rsidP="003528C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6B4911">
        <w:rPr>
          <w:b/>
          <w:sz w:val="24"/>
          <w:szCs w:val="24"/>
        </w:rPr>
        <w:t>ANNUAL SYLLABUS</w:t>
      </w:r>
    </w:p>
    <w:p w:rsidR="003528C3" w:rsidRDefault="00223DC8" w:rsidP="003528C3">
      <w:pPr>
        <w:spacing w:after="0" w:line="240" w:lineRule="auto"/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2018-2019</w:t>
      </w:r>
    </w:p>
    <w:p w:rsidR="001A7EB6" w:rsidRPr="003A25D4" w:rsidRDefault="003528C3" w:rsidP="00F91C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7020"/>
          <w:tab w:val="left" w:pos="7200"/>
          <w:tab w:val="left" w:pos="7920"/>
          <w:tab w:val="left" w:pos="10927"/>
        </w:tabs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</w:t>
      </w:r>
      <w:r>
        <w:rPr>
          <w:b/>
          <w:sz w:val="24"/>
          <w:szCs w:val="24"/>
        </w:rPr>
        <w:tab/>
        <w:t xml:space="preserve">                                                                                                                  </w:t>
      </w:r>
      <w:r w:rsidR="00D77D95">
        <w:rPr>
          <w:b/>
          <w:sz w:val="24"/>
          <w:szCs w:val="24"/>
        </w:rPr>
        <w:t>CLASS: II</w:t>
      </w:r>
      <w:r w:rsidR="00B87AB0">
        <w:rPr>
          <w:rFonts w:ascii="Tahoma" w:hAnsi="Tahoma" w:cs="Tahoma"/>
          <w:b/>
          <w:bCs/>
          <w:sz w:val="20"/>
          <w:szCs w:val="20"/>
        </w:rPr>
        <w:t xml:space="preserve">      </w:t>
      </w:r>
    </w:p>
    <w:tbl>
      <w:tblPr>
        <w:tblW w:w="14377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37"/>
        <w:gridCol w:w="1405"/>
        <w:gridCol w:w="5977"/>
        <w:gridCol w:w="3958"/>
      </w:tblGrid>
      <w:tr w:rsidR="00F541EA" w:rsidRPr="003A25D4" w:rsidTr="006E2972">
        <w:trPr>
          <w:trHeight w:val="1088"/>
        </w:trPr>
        <w:tc>
          <w:tcPr>
            <w:tcW w:w="3037" w:type="dxa"/>
            <w:vAlign w:val="center"/>
          </w:tcPr>
          <w:p w:rsidR="00DD2E52" w:rsidRPr="0078474E" w:rsidRDefault="006C4B27" w:rsidP="0078550F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8474E">
              <w:rPr>
                <w:rFonts w:ascii="Tahoma" w:hAnsi="Tahoma" w:cs="Tahoma"/>
                <w:b/>
                <w:bCs/>
              </w:rPr>
              <w:t>MONTH</w:t>
            </w:r>
          </w:p>
        </w:tc>
        <w:tc>
          <w:tcPr>
            <w:tcW w:w="1405" w:type="dxa"/>
          </w:tcPr>
          <w:p w:rsidR="00DD2E52" w:rsidRPr="0078474E" w:rsidRDefault="003A25D4" w:rsidP="006C4B27">
            <w:pPr>
              <w:rPr>
                <w:rFonts w:ascii="Tahoma" w:hAnsi="Tahoma" w:cs="Tahoma"/>
                <w:b/>
                <w:bCs/>
              </w:rPr>
            </w:pPr>
            <w:r w:rsidRPr="0078474E">
              <w:rPr>
                <w:rFonts w:ascii="Tahoma" w:hAnsi="Tahoma" w:cs="Tahoma"/>
                <w:b/>
                <w:bCs/>
              </w:rPr>
              <w:t>NO. OF WORKING DAYS</w:t>
            </w:r>
          </w:p>
        </w:tc>
        <w:tc>
          <w:tcPr>
            <w:tcW w:w="5977" w:type="dxa"/>
            <w:vAlign w:val="center"/>
          </w:tcPr>
          <w:p w:rsidR="00DD2E52" w:rsidRPr="0078474E" w:rsidRDefault="00D83140" w:rsidP="0078550F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8474E">
              <w:rPr>
                <w:rFonts w:ascii="Tahoma" w:hAnsi="Tahoma" w:cs="Tahoma"/>
                <w:b/>
                <w:bCs/>
              </w:rPr>
              <w:t>LESSONS</w:t>
            </w:r>
          </w:p>
        </w:tc>
        <w:tc>
          <w:tcPr>
            <w:tcW w:w="3958" w:type="dxa"/>
            <w:vAlign w:val="center"/>
          </w:tcPr>
          <w:p w:rsidR="00DD2E52" w:rsidRPr="0078474E" w:rsidRDefault="006C4B27" w:rsidP="0078550F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8474E">
              <w:rPr>
                <w:rFonts w:ascii="Tahoma" w:hAnsi="Tahoma" w:cs="Tahoma"/>
                <w:b/>
                <w:bCs/>
              </w:rPr>
              <w:t>ACTIVI</w:t>
            </w:r>
            <w:r w:rsidR="00D83140" w:rsidRPr="0078474E">
              <w:rPr>
                <w:rFonts w:ascii="Tahoma" w:hAnsi="Tahoma" w:cs="Tahoma"/>
                <w:b/>
                <w:bCs/>
              </w:rPr>
              <w:t>TI</w:t>
            </w:r>
            <w:r w:rsidRPr="0078474E">
              <w:rPr>
                <w:rFonts w:ascii="Tahoma" w:hAnsi="Tahoma" w:cs="Tahoma"/>
                <w:b/>
                <w:bCs/>
              </w:rPr>
              <w:t>ES</w:t>
            </w:r>
          </w:p>
        </w:tc>
      </w:tr>
      <w:tr w:rsidR="004A41CC" w:rsidRPr="00C65C7C" w:rsidTr="00F91CF5">
        <w:trPr>
          <w:trHeight w:val="1799"/>
        </w:trPr>
        <w:tc>
          <w:tcPr>
            <w:tcW w:w="3037" w:type="dxa"/>
          </w:tcPr>
          <w:p w:rsidR="004A41CC" w:rsidRPr="00C65C7C" w:rsidRDefault="004A41CC" w:rsidP="004A41C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65C7C">
              <w:rPr>
                <w:rFonts w:ascii="Tahoma" w:hAnsi="Tahoma" w:cs="Tahoma"/>
                <w:sz w:val="24"/>
                <w:szCs w:val="24"/>
              </w:rPr>
              <w:t>APRIL</w:t>
            </w:r>
          </w:p>
          <w:p w:rsidR="004A41CC" w:rsidRPr="00C65C7C" w:rsidRDefault="004A41CC" w:rsidP="004A41CC">
            <w:pPr>
              <w:rPr>
                <w:rFonts w:ascii="Tahoma" w:hAnsi="Tahoma" w:cs="Tahoma"/>
                <w:sz w:val="24"/>
                <w:szCs w:val="24"/>
              </w:rPr>
            </w:pPr>
            <w:r w:rsidRPr="00C65C7C">
              <w:rPr>
                <w:rFonts w:ascii="Tahoma" w:hAnsi="Tahoma" w:cs="Tahoma"/>
                <w:sz w:val="24"/>
                <w:szCs w:val="24"/>
              </w:rPr>
              <w:t>04-04-2018 – 30-04-2018</w:t>
            </w:r>
          </w:p>
        </w:tc>
        <w:tc>
          <w:tcPr>
            <w:tcW w:w="1405" w:type="dxa"/>
            <w:tcBorders>
              <w:right w:val="single" w:sz="4" w:space="0" w:color="auto"/>
            </w:tcBorders>
          </w:tcPr>
          <w:p w:rsidR="004A41CC" w:rsidRPr="00C65C7C" w:rsidRDefault="004A41CC" w:rsidP="004A41C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65C7C">
              <w:rPr>
                <w:rFonts w:ascii="Tahoma" w:hAnsi="Tahoma" w:cs="Tahoma"/>
                <w:sz w:val="24"/>
                <w:szCs w:val="24"/>
              </w:rPr>
              <w:t>06</w:t>
            </w:r>
          </w:p>
        </w:tc>
        <w:tc>
          <w:tcPr>
            <w:tcW w:w="5977" w:type="dxa"/>
            <w:tcBorders>
              <w:left w:val="single" w:sz="4" w:space="0" w:color="auto"/>
            </w:tcBorders>
          </w:tcPr>
          <w:p w:rsidR="004A41CC" w:rsidRPr="00AA6B22" w:rsidRDefault="004A41CC" w:rsidP="004A41CC">
            <w:pPr>
              <w:pStyle w:val="ListParagraph"/>
              <w:ind w:left="0"/>
              <w:rPr>
                <w:rFonts w:ascii="Tahoma" w:hAnsi="Tahoma" w:cs="Tahoma"/>
                <w:u w:val="single"/>
              </w:rPr>
            </w:pPr>
            <w:r w:rsidRPr="00C65C7C">
              <w:rPr>
                <w:rFonts w:ascii="Tahoma" w:hAnsi="Tahoma" w:cs="Tahoma"/>
              </w:rPr>
              <w:t xml:space="preserve"> </w:t>
            </w:r>
          </w:p>
          <w:p w:rsidR="004A41CC" w:rsidRPr="00C65C7C" w:rsidRDefault="004A41CC" w:rsidP="004A41CC">
            <w:pPr>
              <w:spacing w:after="0" w:line="240" w:lineRule="auto"/>
              <w:rPr>
                <w:rFonts w:ascii="Tahoma" w:hAnsi="Tahoma" w:cs="Tahoma"/>
                <w:bCs/>
                <w:sz w:val="24"/>
                <w:szCs w:val="24"/>
              </w:rPr>
            </w:pPr>
            <w:r w:rsidRPr="00653CBE">
              <w:rPr>
                <w:rFonts w:ascii="Tahoma" w:hAnsi="Tahoma" w:cs="Tahoma"/>
                <w:b/>
                <w:bCs/>
                <w:sz w:val="24"/>
                <w:szCs w:val="24"/>
              </w:rPr>
              <w:t>Unit 1</w:t>
            </w:r>
            <w:r w:rsidRPr="00C65C7C">
              <w:rPr>
                <w:rFonts w:ascii="Tahoma" w:hAnsi="Tahoma" w:cs="Tahoma"/>
                <w:bCs/>
                <w:sz w:val="24"/>
                <w:szCs w:val="24"/>
              </w:rPr>
              <w:t>. Nano loves his computer</w:t>
            </w:r>
          </w:p>
          <w:p w:rsidR="004A41CC" w:rsidRPr="00C65C7C" w:rsidRDefault="004A41CC" w:rsidP="004A41CC">
            <w:pPr>
              <w:pStyle w:val="ListParagraph"/>
              <w:ind w:left="0"/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bCs/>
              </w:rPr>
              <w:t xml:space="preserve">     </w:t>
            </w:r>
            <w:r w:rsidRPr="00C65C7C">
              <w:rPr>
                <w:rFonts w:ascii="Tahoma" w:hAnsi="Tahoma" w:cs="Tahoma"/>
                <w:bCs/>
              </w:rPr>
              <w:t xml:space="preserve"> (To take care of the computer in different ways)</w:t>
            </w:r>
          </w:p>
        </w:tc>
        <w:tc>
          <w:tcPr>
            <w:tcW w:w="3958" w:type="dxa"/>
          </w:tcPr>
          <w:p w:rsidR="004A41CC" w:rsidRDefault="004A41CC" w:rsidP="004A41CC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bidi="hi-IN"/>
              </w:rPr>
              <w:drawing>
                <wp:anchor distT="0" distB="0" distL="114300" distR="114300" simplePos="0" relativeHeight="251658752" behindDoc="0" locked="0" layoutInCell="1" allowOverlap="1" wp14:anchorId="79D1C4C2" wp14:editId="7F76331E">
                  <wp:simplePos x="0" y="0"/>
                  <wp:positionH relativeFrom="column">
                    <wp:posOffset>945033</wp:posOffset>
                  </wp:positionH>
                  <wp:positionV relativeFrom="paragraph">
                    <wp:posOffset>85871</wp:posOffset>
                  </wp:positionV>
                  <wp:extent cx="986790" cy="452120"/>
                  <wp:effectExtent l="0" t="0" r="3810" b="5080"/>
                  <wp:wrapThrough wrapText="bothSides">
                    <wp:wrapPolygon edited="0">
                      <wp:start x="0" y="0"/>
                      <wp:lineTo x="0" y="20933"/>
                      <wp:lineTo x="21266" y="20933"/>
                      <wp:lineTo x="21266" y="0"/>
                      <wp:lineTo x="0" y="0"/>
                    </wp:wrapPolygon>
                  </wp:wrapThrough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6790" cy="452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4"/>
                <w:szCs w:val="24"/>
              </w:rPr>
              <w:t xml:space="preserve">MS Paint: </w:t>
            </w:r>
          </w:p>
          <w:p w:rsidR="00F9209B" w:rsidRDefault="00F9209B" w:rsidP="004A41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Drawing simple pictures </w:t>
            </w:r>
            <w:r w:rsidR="00F05A7D">
              <w:rPr>
                <w:sz w:val="24"/>
                <w:szCs w:val="24"/>
              </w:rPr>
              <w:t>in MS</w:t>
            </w:r>
            <w:r>
              <w:rPr>
                <w:sz w:val="24"/>
                <w:szCs w:val="24"/>
              </w:rPr>
              <w:t xml:space="preserve"> Paint.</w:t>
            </w:r>
          </w:p>
          <w:p w:rsidR="00F05A7D" w:rsidRPr="008D4851" w:rsidRDefault="00F05A7D" w:rsidP="004A41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Using </w:t>
            </w:r>
            <w:r w:rsidR="006E2972">
              <w:rPr>
                <w:sz w:val="24"/>
                <w:szCs w:val="24"/>
              </w:rPr>
              <w:t>shapes</w:t>
            </w:r>
          </w:p>
        </w:tc>
      </w:tr>
      <w:tr w:rsidR="004A41CC" w:rsidRPr="00C65C7C" w:rsidTr="006E2972">
        <w:trPr>
          <w:trHeight w:val="881"/>
        </w:trPr>
        <w:tc>
          <w:tcPr>
            <w:tcW w:w="3037" w:type="dxa"/>
          </w:tcPr>
          <w:p w:rsidR="004A41CC" w:rsidRPr="00C65C7C" w:rsidRDefault="004A41CC" w:rsidP="004A41C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4A41CC" w:rsidRPr="00C65C7C" w:rsidRDefault="004A41CC" w:rsidP="004A41C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65C7C">
              <w:rPr>
                <w:rFonts w:ascii="Tahoma" w:hAnsi="Tahoma" w:cs="Tahoma"/>
                <w:sz w:val="24"/>
                <w:szCs w:val="24"/>
              </w:rPr>
              <w:t>MAY</w:t>
            </w:r>
          </w:p>
          <w:p w:rsidR="004A41CC" w:rsidRPr="00C65C7C" w:rsidRDefault="004A41CC" w:rsidP="004A41CC">
            <w:pPr>
              <w:rPr>
                <w:rFonts w:ascii="Tahoma" w:hAnsi="Tahoma" w:cs="Tahoma"/>
                <w:sz w:val="24"/>
                <w:szCs w:val="24"/>
              </w:rPr>
            </w:pPr>
            <w:r w:rsidRPr="00C65C7C">
              <w:rPr>
                <w:rFonts w:ascii="Tahoma" w:hAnsi="Tahoma" w:cs="Tahoma"/>
                <w:sz w:val="24"/>
                <w:szCs w:val="24"/>
              </w:rPr>
              <w:t>01-05-2018 – 31-05-2018</w:t>
            </w:r>
          </w:p>
        </w:tc>
        <w:tc>
          <w:tcPr>
            <w:tcW w:w="1405" w:type="dxa"/>
          </w:tcPr>
          <w:p w:rsidR="004A41CC" w:rsidRPr="00C65C7C" w:rsidRDefault="004A41CC" w:rsidP="004A41C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65C7C">
              <w:rPr>
                <w:rFonts w:ascii="Tahoma" w:hAnsi="Tahoma" w:cs="Tahoma"/>
                <w:sz w:val="24"/>
                <w:szCs w:val="24"/>
              </w:rPr>
              <w:t>08</w:t>
            </w:r>
          </w:p>
        </w:tc>
        <w:tc>
          <w:tcPr>
            <w:tcW w:w="5977" w:type="dxa"/>
          </w:tcPr>
          <w:p w:rsidR="004A41CC" w:rsidRPr="00C65C7C" w:rsidRDefault="004A41CC" w:rsidP="004A41CC">
            <w:pPr>
              <w:pStyle w:val="ListParagraph"/>
              <w:ind w:left="0"/>
              <w:rPr>
                <w:rFonts w:ascii="Tahoma" w:hAnsi="Tahoma" w:cs="Tahoma"/>
              </w:rPr>
            </w:pPr>
          </w:p>
          <w:p w:rsidR="004A41CC" w:rsidRPr="00C65C7C" w:rsidRDefault="004A41CC" w:rsidP="004A41CC">
            <w:pPr>
              <w:spacing w:after="0" w:line="240" w:lineRule="auto"/>
              <w:rPr>
                <w:rFonts w:ascii="Tahoma" w:hAnsi="Tahoma" w:cs="Tahoma"/>
                <w:bCs/>
                <w:sz w:val="24"/>
                <w:szCs w:val="24"/>
              </w:rPr>
            </w:pPr>
            <w:r w:rsidRPr="00653CBE">
              <w:rPr>
                <w:rFonts w:ascii="Tahoma" w:hAnsi="Tahoma" w:cs="Tahoma"/>
                <w:b/>
                <w:bCs/>
                <w:sz w:val="24"/>
                <w:szCs w:val="24"/>
              </w:rPr>
              <w:t>Unit 2</w:t>
            </w:r>
            <w:r w:rsidRPr="00C65C7C">
              <w:rPr>
                <w:rFonts w:ascii="Tahoma" w:hAnsi="Tahoma" w:cs="Tahoma"/>
                <w:bCs/>
                <w:sz w:val="24"/>
                <w:szCs w:val="24"/>
              </w:rPr>
              <w:t>. Computer – a smart machine</w:t>
            </w:r>
          </w:p>
          <w:p w:rsidR="004A41CC" w:rsidRDefault="004A41CC" w:rsidP="004A41CC">
            <w:pPr>
              <w:pStyle w:val="BodyText"/>
              <w:rPr>
                <w:rFonts w:ascii="Tahoma" w:hAnsi="Tahoma" w:cs="Tahoma"/>
                <w:bCs w:val="0"/>
              </w:rPr>
            </w:pPr>
            <w:r>
              <w:rPr>
                <w:rFonts w:ascii="Tahoma" w:hAnsi="Tahoma" w:cs="Tahoma"/>
                <w:bCs w:val="0"/>
                <w:lang w:val="en-US"/>
              </w:rPr>
              <w:t xml:space="preserve">                        </w:t>
            </w:r>
            <w:r w:rsidRPr="00C65C7C">
              <w:rPr>
                <w:rFonts w:ascii="Tahoma" w:hAnsi="Tahoma" w:cs="Tahoma"/>
                <w:bCs w:val="0"/>
                <w:lang w:val="en-US"/>
              </w:rPr>
              <w:t xml:space="preserve"> </w:t>
            </w:r>
            <w:r w:rsidRPr="00C65C7C">
              <w:rPr>
                <w:rFonts w:ascii="Tahoma" w:hAnsi="Tahoma" w:cs="Tahoma"/>
                <w:bCs w:val="0"/>
              </w:rPr>
              <w:t>(Different uses of computer)</w:t>
            </w:r>
          </w:p>
          <w:p w:rsidR="00672634" w:rsidRDefault="00672634" w:rsidP="00672634">
            <w:pPr>
              <w:pStyle w:val="BodyText"/>
              <w:numPr>
                <w:ilvl w:val="0"/>
                <w:numId w:val="15"/>
              </w:numPr>
              <w:rPr>
                <w:rFonts w:ascii="Tahoma" w:hAnsi="Tahoma" w:cs="Tahoma"/>
                <w:b w:val="0"/>
                <w:bCs w:val="0"/>
                <w:lang w:val="en-US" w:eastAsia="en-US"/>
              </w:rPr>
            </w:pPr>
            <w:r>
              <w:rPr>
                <w:rFonts w:ascii="Tahoma" w:hAnsi="Tahoma" w:cs="Tahoma"/>
                <w:b w:val="0"/>
                <w:bCs w:val="0"/>
                <w:lang w:val="en-US" w:eastAsia="en-US"/>
              </w:rPr>
              <w:t>Draw and colour</w:t>
            </w:r>
          </w:p>
          <w:p w:rsidR="00672634" w:rsidRDefault="00672634" w:rsidP="00672634">
            <w:pPr>
              <w:pStyle w:val="BodyText"/>
              <w:numPr>
                <w:ilvl w:val="0"/>
                <w:numId w:val="15"/>
              </w:numPr>
              <w:rPr>
                <w:rFonts w:ascii="Tahoma" w:hAnsi="Tahoma" w:cs="Tahoma"/>
                <w:b w:val="0"/>
                <w:bCs w:val="0"/>
                <w:lang w:val="en-US" w:eastAsia="en-US"/>
              </w:rPr>
            </w:pPr>
            <w:r>
              <w:rPr>
                <w:rFonts w:ascii="Tahoma" w:hAnsi="Tahoma" w:cs="Tahoma"/>
                <w:b w:val="0"/>
                <w:bCs w:val="0"/>
                <w:lang w:val="en-US" w:eastAsia="en-US"/>
              </w:rPr>
              <w:t>Do sum</w:t>
            </w:r>
          </w:p>
          <w:p w:rsidR="00672634" w:rsidRDefault="00672634" w:rsidP="00672634">
            <w:pPr>
              <w:pStyle w:val="BodyText"/>
              <w:numPr>
                <w:ilvl w:val="0"/>
                <w:numId w:val="15"/>
              </w:numPr>
              <w:rPr>
                <w:rFonts w:ascii="Tahoma" w:hAnsi="Tahoma" w:cs="Tahoma"/>
                <w:b w:val="0"/>
                <w:bCs w:val="0"/>
                <w:lang w:val="en-US" w:eastAsia="en-US"/>
              </w:rPr>
            </w:pPr>
            <w:r>
              <w:rPr>
                <w:rFonts w:ascii="Tahoma" w:hAnsi="Tahoma" w:cs="Tahoma"/>
                <w:b w:val="0"/>
                <w:bCs w:val="0"/>
                <w:lang w:val="en-US" w:eastAsia="en-US"/>
              </w:rPr>
              <w:t>Read and write</w:t>
            </w:r>
          </w:p>
          <w:p w:rsidR="00672634" w:rsidRPr="00C65C7C" w:rsidRDefault="00672634" w:rsidP="00672634">
            <w:pPr>
              <w:pStyle w:val="BodyText"/>
              <w:numPr>
                <w:ilvl w:val="0"/>
                <w:numId w:val="15"/>
              </w:numPr>
              <w:rPr>
                <w:rFonts w:ascii="Tahoma" w:hAnsi="Tahoma" w:cs="Tahoma"/>
                <w:b w:val="0"/>
                <w:bCs w:val="0"/>
                <w:lang w:val="en-US" w:eastAsia="en-US"/>
              </w:rPr>
            </w:pPr>
            <w:r>
              <w:rPr>
                <w:rFonts w:ascii="Tahoma" w:hAnsi="Tahoma" w:cs="Tahoma"/>
                <w:b w:val="0"/>
                <w:bCs w:val="0"/>
                <w:lang w:val="en-US" w:eastAsia="en-US"/>
              </w:rPr>
              <w:t>Listen to music</w:t>
            </w:r>
          </w:p>
        </w:tc>
        <w:tc>
          <w:tcPr>
            <w:tcW w:w="3958" w:type="dxa"/>
          </w:tcPr>
          <w:p w:rsidR="004A41CC" w:rsidRPr="00C65C7C" w:rsidRDefault="004A41CC" w:rsidP="004A41CC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C65C7C"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</w:p>
          <w:p w:rsidR="004A41CC" w:rsidRPr="0068035D" w:rsidRDefault="004A41CC" w:rsidP="0068035D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65C7C">
              <w:rPr>
                <w:rFonts w:ascii="Tahoma" w:hAnsi="Tahoma" w:cs="Tahoma"/>
                <w:sz w:val="24"/>
                <w:szCs w:val="24"/>
              </w:rPr>
              <w:t>Pre -Term Examination.</w:t>
            </w:r>
            <w:bookmarkStart w:id="0" w:name="_GoBack"/>
            <w:bookmarkEnd w:id="0"/>
          </w:p>
        </w:tc>
      </w:tr>
      <w:tr w:rsidR="004A41CC" w:rsidRPr="00C65C7C" w:rsidTr="006E2972">
        <w:trPr>
          <w:trHeight w:val="1162"/>
        </w:trPr>
        <w:tc>
          <w:tcPr>
            <w:tcW w:w="3037" w:type="dxa"/>
          </w:tcPr>
          <w:p w:rsidR="004A41CC" w:rsidRPr="00C65C7C" w:rsidRDefault="004A41CC" w:rsidP="004A41C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65C7C">
              <w:rPr>
                <w:rFonts w:ascii="Tahoma" w:hAnsi="Tahoma" w:cs="Tahoma"/>
                <w:sz w:val="24"/>
                <w:szCs w:val="24"/>
              </w:rPr>
              <w:t>AUGUST</w:t>
            </w:r>
          </w:p>
          <w:p w:rsidR="004A41CC" w:rsidRPr="00C65C7C" w:rsidRDefault="004A41CC" w:rsidP="004A41C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65C7C">
              <w:rPr>
                <w:rFonts w:ascii="Tahoma" w:hAnsi="Tahoma" w:cs="Tahoma"/>
                <w:sz w:val="24"/>
                <w:szCs w:val="24"/>
              </w:rPr>
              <w:t>01-08-2018- 30-08-2018</w:t>
            </w:r>
          </w:p>
        </w:tc>
        <w:tc>
          <w:tcPr>
            <w:tcW w:w="1405" w:type="dxa"/>
          </w:tcPr>
          <w:p w:rsidR="004A41CC" w:rsidRPr="00C65C7C" w:rsidRDefault="004A41CC" w:rsidP="004A41CC">
            <w:pPr>
              <w:tabs>
                <w:tab w:val="right" w:pos="7497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65C7C">
              <w:rPr>
                <w:rFonts w:ascii="Tahoma" w:hAnsi="Tahoma" w:cs="Tahoma"/>
                <w:sz w:val="24"/>
                <w:szCs w:val="24"/>
              </w:rPr>
              <w:t>06</w:t>
            </w:r>
          </w:p>
        </w:tc>
        <w:tc>
          <w:tcPr>
            <w:tcW w:w="5977" w:type="dxa"/>
          </w:tcPr>
          <w:p w:rsidR="004A41CC" w:rsidRDefault="004A41CC" w:rsidP="004A41C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:rsidR="004A41CC" w:rsidRPr="00C65C7C" w:rsidRDefault="004A41CC" w:rsidP="004A41C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653CBE">
              <w:rPr>
                <w:rFonts w:ascii="Tahoma" w:hAnsi="Tahoma" w:cs="Tahoma"/>
                <w:b/>
                <w:sz w:val="24"/>
                <w:szCs w:val="24"/>
              </w:rPr>
              <w:t>Unit 3</w:t>
            </w:r>
            <w:r w:rsidRPr="00C65C7C">
              <w:rPr>
                <w:rFonts w:ascii="Tahoma" w:hAnsi="Tahoma" w:cs="Tahoma"/>
                <w:sz w:val="24"/>
                <w:szCs w:val="24"/>
              </w:rPr>
              <w:t xml:space="preserve"> – Computer Everywhere</w:t>
            </w:r>
          </w:p>
          <w:p w:rsidR="004A41CC" w:rsidRDefault="004A41CC" w:rsidP="004A41CC">
            <w:pPr>
              <w:pStyle w:val="ListParagraph"/>
              <w:ind w:left="162"/>
              <w:rPr>
                <w:rFonts w:ascii="Tahoma" w:hAnsi="Tahoma" w:cs="Tahoma"/>
              </w:rPr>
            </w:pPr>
            <w:r w:rsidRPr="00C65C7C">
              <w:rPr>
                <w:rFonts w:ascii="Tahoma" w:hAnsi="Tahoma" w:cs="Tahoma"/>
              </w:rPr>
              <w:t>(How and where the computers been used daily life)</w:t>
            </w:r>
          </w:p>
          <w:p w:rsidR="00672634" w:rsidRDefault="00672634" w:rsidP="00672634">
            <w:pPr>
              <w:pStyle w:val="ListParagraph"/>
              <w:numPr>
                <w:ilvl w:val="0"/>
                <w:numId w:val="14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At home</w:t>
            </w:r>
          </w:p>
          <w:p w:rsidR="00672634" w:rsidRDefault="00672634" w:rsidP="00672634">
            <w:pPr>
              <w:pStyle w:val="ListParagraph"/>
              <w:numPr>
                <w:ilvl w:val="0"/>
                <w:numId w:val="14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At school</w:t>
            </w:r>
          </w:p>
          <w:p w:rsidR="00672634" w:rsidRDefault="00672634" w:rsidP="00672634">
            <w:pPr>
              <w:pStyle w:val="ListParagraph"/>
              <w:numPr>
                <w:ilvl w:val="0"/>
                <w:numId w:val="14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 office</w:t>
            </w:r>
          </w:p>
          <w:p w:rsidR="00672634" w:rsidRDefault="00672634" w:rsidP="00672634">
            <w:pPr>
              <w:pStyle w:val="ListParagraph"/>
              <w:numPr>
                <w:ilvl w:val="0"/>
                <w:numId w:val="14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 shops</w:t>
            </w:r>
          </w:p>
          <w:p w:rsidR="00672634" w:rsidRDefault="00672634" w:rsidP="00672634">
            <w:pPr>
              <w:pStyle w:val="ListParagraph"/>
              <w:numPr>
                <w:ilvl w:val="0"/>
                <w:numId w:val="14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 hospitals</w:t>
            </w:r>
          </w:p>
          <w:p w:rsidR="00672634" w:rsidRDefault="00672634" w:rsidP="00672634">
            <w:pPr>
              <w:pStyle w:val="ListParagraph"/>
              <w:numPr>
                <w:ilvl w:val="0"/>
                <w:numId w:val="14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At airports and railways</w:t>
            </w:r>
          </w:p>
          <w:p w:rsidR="00672634" w:rsidRDefault="00672634" w:rsidP="00672634">
            <w:pPr>
              <w:pStyle w:val="ListParagraph"/>
              <w:numPr>
                <w:ilvl w:val="0"/>
                <w:numId w:val="14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 aero planes</w:t>
            </w:r>
          </w:p>
          <w:p w:rsidR="00672634" w:rsidRDefault="00672634" w:rsidP="00672634">
            <w:pPr>
              <w:pStyle w:val="ListParagraph"/>
              <w:numPr>
                <w:ilvl w:val="0"/>
                <w:numId w:val="14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In bank </w:t>
            </w:r>
          </w:p>
          <w:p w:rsidR="00672634" w:rsidRPr="00C65C7C" w:rsidRDefault="00672634" w:rsidP="00672634">
            <w:pPr>
              <w:pStyle w:val="ListParagraph"/>
              <w:numPr>
                <w:ilvl w:val="0"/>
                <w:numId w:val="14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While travelling</w:t>
            </w:r>
          </w:p>
        </w:tc>
        <w:tc>
          <w:tcPr>
            <w:tcW w:w="3958" w:type="dxa"/>
          </w:tcPr>
          <w:p w:rsidR="00F9209B" w:rsidRDefault="00F9209B" w:rsidP="00F9209B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bidi="hi-IN"/>
              </w:rPr>
              <w:drawing>
                <wp:anchor distT="0" distB="0" distL="114300" distR="114300" simplePos="0" relativeHeight="251660800" behindDoc="0" locked="0" layoutInCell="1" allowOverlap="1" wp14:anchorId="5EE5F9BE" wp14:editId="37AAE60F">
                  <wp:simplePos x="0" y="0"/>
                  <wp:positionH relativeFrom="column">
                    <wp:posOffset>1151914</wp:posOffset>
                  </wp:positionH>
                  <wp:positionV relativeFrom="paragraph">
                    <wp:posOffset>16713</wp:posOffset>
                  </wp:positionV>
                  <wp:extent cx="986790" cy="452120"/>
                  <wp:effectExtent l="0" t="0" r="3810" b="5080"/>
                  <wp:wrapThrough wrapText="bothSides">
                    <wp:wrapPolygon edited="0">
                      <wp:start x="0" y="0"/>
                      <wp:lineTo x="0" y="20933"/>
                      <wp:lineTo x="21266" y="20933"/>
                      <wp:lineTo x="21266" y="0"/>
                      <wp:lineTo x="0" y="0"/>
                    </wp:wrapPolygon>
                  </wp:wrapThrough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6790" cy="452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4"/>
                <w:szCs w:val="24"/>
              </w:rPr>
              <w:t xml:space="preserve">MS Paint: </w:t>
            </w:r>
          </w:p>
          <w:p w:rsidR="004A41CC" w:rsidRDefault="00F9209B" w:rsidP="00F9209B">
            <w:pPr>
              <w:pStyle w:val="ListParagraph"/>
              <w:ind w:left="0"/>
            </w:pPr>
            <w:r>
              <w:t xml:space="preserve">Drawing simple pictures </w:t>
            </w:r>
            <w:r w:rsidR="000E5FE5">
              <w:t>in MS</w:t>
            </w:r>
            <w:r>
              <w:t xml:space="preserve"> Paint.</w:t>
            </w:r>
          </w:p>
          <w:p w:rsidR="006E2972" w:rsidRDefault="006E2972" w:rsidP="00F9209B">
            <w:pPr>
              <w:pStyle w:val="ListParagraph"/>
              <w:ind w:left="0"/>
            </w:pPr>
          </w:p>
          <w:p w:rsidR="006E2972" w:rsidRDefault="00E45E54" w:rsidP="00F9209B">
            <w:pPr>
              <w:pStyle w:val="ListParagraph"/>
              <w:ind w:left="0"/>
            </w:pPr>
            <w:r>
              <w:t>Using pencil</w:t>
            </w:r>
            <w:r w:rsidR="006E2972">
              <w:t xml:space="preserve"> tool</w:t>
            </w:r>
            <w:r>
              <w:t>.</w:t>
            </w:r>
          </w:p>
          <w:p w:rsidR="00E45E54" w:rsidRDefault="00E45E54" w:rsidP="00F9209B">
            <w:pPr>
              <w:pStyle w:val="ListParagraph"/>
              <w:ind w:left="0"/>
            </w:pPr>
          </w:p>
          <w:p w:rsidR="00E45E54" w:rsidRDefault="00E45E54" w:rsidP="00F9209B">
            <w:pPr>
              <w:pStyle w:val="ListParagraph"/>
              <w:ind w:left="0"/>
            </w:pPr>
            <w:r>
              <w:t xml:space="preserve">         </w:t>
            </w:r>
            <w:r w:rsidRPr="00E45E54">
              <w:rPr>
                <w:highlight w:val="yellow"/>
              </w:rPr>
              <w:t>Project1 page :25</w:t>
            </w:r>
          </w:p>
          <w:p w:rsidR="006121DC" w:rsidRDefault="006121DC" w:rsidP="00F9209B">
            <w:pPr>
              <w:pStyle w:val="ListParagraph"/>
              <w:ind w:left="0"/>
            </w:pPr>
          </w:p>
          <w:p w:rsidR="00E45E54" w:rsidRPr="00C65C7C" w:rsidRDefault="00E45E54" w:rsidP="00F9209B">
            <w:pPr>
              <w:pStyle w:val="ListParagraph"/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  <w:r w:rsidR="000E5FE5" w:rsidRPr="006121DC">
              <w:rPr>
                <w:rFonts w:ascii="Tahoma" w:hAnsi="Tahoma" w:cs="Tahoma"/>
                <w:highlight w:val="yellow"/>
              </w:rPr>
              <w:t>Midterm</w:t>
            </w:r>
            <w:r w:rsidRPr="006121DC">
              <w:rPr>
                <w:rFonts w:ascii="Tahoma" w:hAnsi="Tahoma" w:cs="Tahoma"/>
                <w:highlight w:val="yellow"/>
              </w:rPr>
              <w:t xml:space="preserve"> practical exam marks(10)</w:t>
            </w:r>
          </w:p>
        </w:tc>
      </w:tr>
    </w:tbl>
    <w:p w:rsidR="003528C3" w:rsidRPr="003A25D4" w:rsidRDefault="003528C3">
      <w:pPr>
        <w:rPr>
          <w:rFonts w:ascii="Tahoma" w:hAnsi="Tahoma" w:cs="Tahoma"/>
          <w:b/>
          <w:bCs/>
          <w:sz w:val="20"/>
          <w:szCs w:val="20"/>
        </w:rPr>
      </w:pPr>
    </w:p>
    <w:sectPr w:rsidR="003528C3" w:rsidRPr="003A25D4" w:rsidSect="003528C3">
      <w:pgSz w:w="15840" w:h="12240" w:orient="landscape"/>
      <w:pgMar w:top="540" w:right="1440" w:bottom="45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Kartik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F7E0E"/>
    <w:multiLevelType w:val="hybridMultilevel"/>
    <w:tmpl w:val="602CE2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96EDA"/>
    <w:multiLevelType w:val="hybridMultilevel"/>
    <w:tmpl w:val="9314F044"/>
    <w:lvl w:ilvl="0" w:tplc="040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2" w15:restartNumberingAfterBreak="0">
    <w:nsid w:val="21ED395E"/>
    <w:multiLevelType w:val="hybridMultilevel"/>
    <w:tmpl w:val="FE3860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87F6A"/>
    <w:multiLevelType w:val="hybridMultilevel"/>
    <w:tmpl w:val="4E603E64"/>
    <w:lvl w:ilvl="0" w:tplc="10AAB6E6">
      <w:start w:val="1"/>
      <w:numFmt w:val="lowerLetter"/>
      <w:lvlText w:val="%1.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60"/>
        </w:tabs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80"/>
        </w:tabs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00"/>
        </w:tabs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20"/>
        </w:tabs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40"/>
        </w:tabs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60"/>
        </w:tabs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80"/>
        </w:tabs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00"/>
        </w:tabs>
        <w:ind w:left="7800" w:hanging="180"/>
      </w:pPr>
    </w:lvl>
  </w:abstractNum>
  <w:abstractNum w:abstractNumId="4" w15:restartNumberingAfterBreak="0">
    <w:nsid w:val="2BF50F50"/>
    <w:multiLevelType w:val="hybridMultilevel"/>
    <w:tmpl w:val="5B9498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E263F"/>
    <w:multiLevelType w:val="hybridMultilevel"/>
    <w:tmpl w:val="F8568A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600E6"/>
    <w:multiLevelType w:val="hybridMultilevel"/>
    <w:tmpl w:val="50F655A0"/>
    <w:lvl w:ilvl="0" w:tplc="04090009">
      <w:start w:val="1"/>
      <w:numFmt w:val="bullet"/>
      <w:lvlText w:val=""/>
      <w:lvlJc w:val="left"/>
      <w:pPr>
        <w:ind w:left="98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7" w15:restartNumberingAfterBreak="0">
    <w:nsid w:val="4B1944FB"/>
    <w:multiLevelType w:val="hybridMultilevel"/>
    <w:tmpl w:val="BF9691A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7E7D42"/>
    <w:multiLevelType w:val="hybridMultilevel"/>
    <w:tmpl w:val="1D8E1B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FB092C"/>
    <w:multiLevelType w:val="hybridMultilevel"/>
    <w:tmpl w:val="02A00AA0"/>
    <w:lvl w:ilvl="0" w:tplc="0409000B">
      <w:start w:val="1"/>
      <w:numFmt w:val="bullet"/>
      <w:lvlText w:val=""/>
      <w:lvlJc w:val="left"/>
      <w:pPr>
        <w:ind w:left="88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0" w15:restartNumberingAfterBreak="0">
    <w:nsid w:val="6FA604D9"/>
    <w:multiLevelType w:val="hybridMultilevel"/>
    <w:tmpl w:val="5260C464"/>
    <w:lvl w:ilvl="0" w:tplc="040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 w15:restartNumberingAfterBreak="0">
    <w:nsid w:val="74DF6A65"/>
    <w:multiLevelType w:val="hybridMultilevel"/>
    <w:tmpl w:val="D6D2DE0C"/>
    <w:lvl w:ilvl="0" w:tplc="0409000B">
      <w:start w:val="1"/>
      <w:numFmt w:val="bullet"/>
      <w:lvlText w:val=""/>
      <w:lvlJc w:val="left"/>
      <w:pPr>
        <w:ind w:left="88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2" w15:restartNumberingAfterBreak="0">
    <w:nsid w:val="75580775"/>
    <w:multiLevelType w:val="hybridMultilevel"/>
    <w:tmpl w:val="0F0A58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0A09C8"/>
    <w:multiLevelType w:val="hybridMultilevel"/>
    <w:tmpl w:val="CC22C5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3B1889"/>
    <w:multiLevelType w:val="hybridMultilevel"/>
    <w:tmpl w:val="08F2A7B2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2"/>
  </w:num>
  <w:num w:numId="4">
    <w:abstractNumId w:val="7"/>
  </w:num>
  <w:num w:numId="5">
    <w:abstractNumId w:val="6"/>
  </w:num>
  <w:num w:numId="6">
    <w:abstractNumId w:val="14"/>
  </w:num>
  <w:num w:numId="7">
    <w:abstractNumId w:val="5"/>
  </w:num>
  <w:num w:numId="8">
    <w:abstractNumId w:val="10"/>
  </w:num>
  <w:num w:numId="9">
    <w:abstractNumId w:val="13"/>
  </w:num>
  <w:num w:numId="10">
    <w:abstractNumId w:val="11"/>
  </w:num>
  <w:num w:numId="11">
    <w:abstractNumId w:val="4"/>
  </w:num>
  <w:num w:numId="12">
    <w:abstractNumId w:val="0"/>
  </w:num>
  <w:num w:numId="13">
    <w:abstractNumId w:val="8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243"/>
    <w:rsid w:val="000425BD"/>
    <w:rsid w:val="00061B32"/>
    <w:rsid w:val="000C268C"/>
    <w:rsid w:val="000C34E3"/>
    <w:rsid w:val="000C503A"/>
    <w:rsid w:val="000E5FE5"/>
    <w:rsid w:val="000E7243"/>
    <w:rsid w:val="00122DDB"/>
    <w:rsid w:val="00135F9E"/>
    <w:rsid w:val="00161DA7"/>
    <w:rsid w:val="001715C8"/>
    <w:rsid w:val="00181551"/>
    <w:rsid w:val="001A7EB6"/>
    <w:rsid w:val="001D4D81"/>
    <w:rsid w:val="001F5421"/>
    <w:rsid w:val="00223DC8"/>
    <w:rsid w:val="002374AE"/>
    <w:rsid w:val="002538E3"/>
    <w:rsid w:val="00255821"/>
    <w:rsid w:val="002602A1"/>
    <w:rsid w:val="002624CB"/>
    <w:rsid w:val="00304A55"/>
    <w:rsid w:val="003148F6"/>
    <w:rsid w:val="0032629B"/>
    <w:rsid w:val="0034283E"/>
    <w:rsid w:val="003528C3"/>
    <w:rsid w:val="00355E8B"/>
    <w:rsid w:val="00397A2C"/>
    <w:rsid w:val="003A25D4"/>
    <w:rsid w:val="003C0E7C"/>
    <w:rsid w:val="004237D6"/>
    <w:rsid w:val="00430B0A"/>
    <w:rsid w:val="00435DA1"/>
    <w:rsid w:val="004727E5"/>
    <w:rsid w:val="00493B5C"/>
    <w:rsid w:val="004A208D"/>
    <w:rsid w:val="004A41CC"/>
    <w:rsid w:val="00500D49"/>
    <w:rsid w:val="00527317"/>
    <w:rsid w:val="00553114"/>
    <w:rsid w:val="00567F05"/>
    <w:rsid w:val="005A1792"/>
    <w:rsid w:val="006121DC"/>
    <w:rsid w:val="006230A3"/>
    <w:rsid w:val="006257AF"/>
    <w:rsid w:val="00627148"/>
    <w:rsid w:val="00630467"/>
    <w:rsid w:val="006417B7"/>
    <w:rsid w:val="00653CBE"/>
    <w:rsid w:val="00672634"/>
    <w:rsid w:val="0068035D"/>
    <w:rsid w:val="00692389"/>
    <w:rsid w:val="00692506"/>
    <w:rsid w:val="006A2E09"/>
    <w:rsid w:val="006B4911"/>
    <w:rsid w:val="006C4B27"/>
    <w:rsid w:val="006E2972"/>
    <w:rsid w:val="00706073"/>
    <w:rsid w:val="007354F3"/>
    <w:rsid w:val="00742E23"/>
    <w:rsid w:val="00774468"/>
    <w:rsid w:val="0078474E"/>
    <w:rsid w:val="0078550F"/>
    <w:rsid w:val="007D4B3B"/>
    <w:rsid w:val="0084146C"/>
    <w:rsid w:val="008D686C"/>
    <w:rsid w:val="008E02E6"/>
    <w:rsid w:val="009439E9"/>
    <w:rsid w:val="0095275A"/>
    <w:rsid w:val="00964C56"/>
    <w:rsid w:val="009A4CF4"/>
    <w:rsid w:val="009C1D44"/>
    <w:rsid w:val="009D32D2"/>
    <w:rsid w:val="009E5479"/>
    <w:rsid w:val="00A01892"/>
    <w:rsid w:val="00A15629"/>
    <w:rsid w:val="00A34313"/>
    <w:rsid w:val="00A56DD4"/>
    <w:rsid w:val="00A60750"/>
    <w:rsid w:val="00A72A95"/>
    <w:rsid w:val="00AA6B22"/>
    <w:rsid w:val="00AC47BB"/>
    <w:rsid w:val="00AF1094"/>
    <w:rsid w:val="00B16347"/>
    <w:rsid w:val="00B625A2"/>
    <w:rsid w:val="00B87AB0"/>
    <w:rsid w:val="00B91450"/>
    <w:rsid w:val="00C13F8B"/>
    <w:rsid w:val="00C222A6"/>
    <w:rsid w:val="00C512D9"/>
    <w:rsid w:val="00C60DD9"/>
    <w:rsid w:val="00C65C7C"/>
    <w:rsid w:val="00CB49E1"/>
    <w:rsid w:val="00CC6650"/>
    <w:rsid w:val="00CE2B36"/>
    <w:rsid w:val="00CE2D9C"/>
    <w:rsid w:val="00CF7741"/>
    <w:rsid w:val="00D57249"/>
    <w:rsid w:val="00D77D95"/>
    <w:rsid w:val="00D83140"/>
    <w:rsid w:val="00D9310F"/>
    <w:rsid w:val="00DB5CFC"/>
    <w:rsid w:val="00DD2E52"/>
    <w:rsid w:val="00DE5B0A"/>
    <w:rsid w:val="00E27B78"/>
    <w:rsid w:val="00E45E54"/>
    <w:rsid w:val="00E5288D"/>
    <w:rsid w:val="00EB6F9B"/>
    <w:rsid w:val="00EE73A4"/>
    <w:rsid w:val="00F05A7D"/>
    <w:rsid w:val="00F15DFD"/>
    <w:rsid w:val="00F36F73"/>
    <w:rsid w:val="00F404C5"/>
    <w:rsid w:val="00F42027"/>
    <w:rsid w:val="00F541EA"/>
    <w:rsid w:val="00F63F11"/>
    <w:rsid w:val="00F679A6"/>
    <w:rsid w:val="00F83919"/>
    <w:rsid w:val="00F85E24"/>
    <w:rsid w:val="00F91CF5"/>
    <w:rsid w:val="00F9209B"/>
    <w:rsid w:val="00FE207A"/>
    <w:rsid w:val="00FE21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A4D416"/>
  <w15:chartTrackingRefBased/>
  <w15:docId w15:val="{88E41846-4A8B-430B-8FB6-BAE7A6A51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US" w:eastAsia="en-US" w:bidi="ml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EB6"/>
    <w:pPr>
      <w:spacing w:after="200" w:line="276" w:lineRule="auto"/>
    </w:pPr>
    <w:rPr>
      <w:rFonts w:cs="Times New Roman"/>
      <w:sz w:val="22"/>
      <w:szCs w:val="22"/>
      <w:lang w:bidi="ar-SA"/>
    </w:rPr>
  </w:style>
  <w:style w:type="paragraph" w:styleId="Heading2">
    <w:name w:val="heading 2"/>
    <w:basedOn w:val="Normal"/>
    <w:next w:val="Normal"/>
    <w:link w:val="Heading2Char"/>
    <w:qFormat/>
    <w:rsid w:val="0078550F"/>
    <w:pPr>
      <w:keepNext/>
      <w:spacing w:after="0" w:line="240" w:lineRule="auto"/>
      <w:ind w:left="720"/>
      <w:outlineLvl w:val="1"/>
    </w:pPr>
    <w:rPr>
      <w:rFonts w:ascii="Times New Roman" w:hAnsi="Times New Roman"/>
      <w:b/>
      <w:bCs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7EB6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DD2E52"/>
    <w:rPr>
      <w:rFonts w:cs="Times New Roman"/>
      <w:sz w:val="22"/>
      <w:szCs w:val="22"/>
      <w:lang w:bidi="ar-SA"/>
    </w:rPr>
  </w:style>
  <w:style w:type="character" w:customStyle="1" w:styleId="Heading2Char">
    <w:name w:val="Heading 2 Char"/>
    <w:link w:val="Heading2"/>
    <w:rsid w:val="0078550F"/>
    <w:rPr>
      <w:rFonts w:ascii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semiHidden/>
    <w:rsid w:val="0078550F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FooterChar">
    <w:name w:val="Footer Char"/>
    <w:link w:val="Footer"/>
    <w:semiHidden/>
    <w:rsid w:val="0078550F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semiHidden/>
    <w:rsid w:val="0078550F"/>
    <w:pPr>
      <w:spacing w:after="0" w:line="240" w:lineRule="auto"/>
    </w:pPr>
    <w:rPr>
      <w:rFonts w:ascii="Times New Roman" w:hAnsi="Times New Roman"/>
      <w:b/>
      <w:bCs/>
      <w:sz w:val="24"/>
      <w:szCs w:val="24"/>
      <w:lang w:val="x-none" w:eastAsia="x-none"/>
    </w:rPr>
  </w:style>
  <w:style w:type="character" w:customStyle="1" w:styleId="BodyTextChar">
    <w:name w:val="Body Text Char"/>
    <w:link w:val="BodyText"/>
    <w:semiHidden/>
    <w:rsid w:val="0078550F"/>
    <w:rPr>
      <w:rFonts w:ascii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742E2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30A3"/>
    <w:pPr>
      <w:spacing w:after="0" w:line="240" w:lineRule="auto"/>
    </w:pPr>
    <w:rPr>
      <w:rFonts w:ascii="Segoe UI" w:hAnsi="Segoe UI" w:cs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230A3"/>
    <w:rPr>
      <w:rFonts w:ascii="Segoe UI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acher\Desktop\latest%2019-04-2015\CLASS1\class1Syllabus%20plan%20(April%202015-%20June%202015)%2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EC236-0D35-46E6-80AA-DA5039B78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class1Syllabus plan (April 2015- June 2015) </Template>
  <TotalTime>3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Student</cp:lastModifiedBy>
  <cp:revision>10</cp:revision>
  <cp:lastPrinted>2017-09-12T04:04:00Z</cp:lastPrinted>
  <dcterms:created xsi:type="dcterms:W3CDTF">2018-03-28T08:11:00Z</dcterms:created>
  <dcterms:modified xsi:type="dcterms:W3CDTF">2018-04-03T06:25:00Z</dcterms:modified>
</cp:coreProperties>
</file>